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4CA58DBB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14579" w:rsidRPr="00114579">
              <w:t>May</w:t>
            </w:r>
            <w:r>
              <w:fldChar w:fldCharType="end"/>
            </w:r>
          </w:p>
          <w:p w14:paraId="7E2BA7FA" w14:textId="38621B7D" w:rsidR="00E47036" w:rsidRDefault="009B4B62">
            <w:pPr>
              <w:pStyle w:val="Month"/>
              <w:rPr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Shetland</w:t>
            </w:r>
            <w:r w:rsidR="00E47036" w:rsidRPr="00E47036">
              <w:rPr>
                <w:b w:val="0"/>
                <w:bCs w:val="0"/>
                <w:sz w:val="32"/>
                <w:szCs w:val="32"/>
              </w:rPr>
              <w:t xml:space="preserve"> </w:t>
            </w:r>
            <w:r w:rsidR="00E47036">
              <w:rPr>
                <w:b w:val="0"/>
                <w:bCs w:val="0"/>
                <w:sz w:val="32"/>
                <w:szCs w:val="32"/>
              </w:rPr>
              <w:t>Fl #</w:t>
            </w:r>
            <w:r>
              <w:rPr>
                <w:b w:val="0"/>
                <w:bCs w:val="0"/>
                <w:sz w:val="32"/>
                <w:szCs w:val="32"/>
              </w:rPr>
              <w:t>2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2D52C354" w:rsidR="00E47036" w:rsidRPr="00E47036" w:rsidRDefault="00932875">
            <w:pPr>
              <w:pStyle w:val="Mon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A’s, </w:t>
            </w:r>
            <w:r w:rsidR="00E47036" w:rsidRPr="00E47036">
              <w:rPr>
                <w:color w:val="auto"/>
                <w:sz w:val="24"/>
                <w:szCs w:val="24"/>
              </w:rPr>
              <w:t xml:space="preserve">Angels, Astros, Marlins, Rockies, Yankees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47D84F48" w14:textId="3747F53C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14579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522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522BEA">
        <w:tc>
          <w:tcPr>
            <w:tcW w:w="2054" w:type="dxa"/>
            <w:tcBorders>
              <w:bottom w:val="nil"/>
            </w:tcBorders>
          </w:tcPr>
          <w:p w14:paraId="05638F60" w14:textId="35F58E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4579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42A2C6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4579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D2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06755F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4579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1457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1457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4B2EBEB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4579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1457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1457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2FF6D7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4579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1457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1457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09BDA0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4579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1457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1457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4F9F0D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4579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1457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1457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185B9A89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50119AF8" w:rsidR="002F6E35" w:rsidRDefault="00114579">
            <w:r>
              <w:t xml:space="preserve">6pm Rockies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0F61DE17" w:rsidR="002F6E35" w:rsidRDefault="00114579">
            <w:r>
              <w:t xml:space="preserve">6pm A’s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926065" w14:textId="71B20CED" w:rsidR="00522BEA" w:rsidRDefault="00114579">
            <w:r>
              <w:t xml:space="preserve">11am </w:t>
            </w:r>
            <w:r w:rsidR="00D90E70">
              <w:t xml:space="preserve">Angels </w:t>
            </w:r>
            <w:r>
              <w:t xml:space="preserve"> vs Rockies </w:t>
            </w:r>
          </w:p>
          <w:p w14:paraId="72D96098" w14:textId="61487A52" w:rsidR="00114579" w:rsidRDefault="00114579">
            <w:r>
              <w:t xml:space="preserve">12:15pm </w:t>
            </w:r>
            <w:r w:rsidR="00F250FC">
              <w:t xml:space="preserve">Marlins vs Astros </w:t>
            </w:r>
          </w:p>
        </w:tc>
      </w:tr>
      <w:tr w:rsidR="002F6E35" w14:paraId="4A23770B" w14:textId="77777777" w:rsidTr="00522BEA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26B5A4E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1457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3E56DB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1457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4A5696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1457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58CEBD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1457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3A38BDC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1457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0CDC92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1457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265823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14579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4653ED6C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5B158129" w:rsidR="002F6E35" w:rsidRDefault="00F250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8F81C" wp14:editId="2FC20E3E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242570</wp:posOffset>
                      </wp:positionV>
                      <wp:extent cx="10344150" cy="38100"/>
                      <wp:effectExtent l="0" t="76200" r="19050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441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B53E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91.5pt;margin-top:19.1pt;width:814.5pt;height: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" strokecolor="#9c2d0e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E0065" w14:textId="004FBE77" w:rsidR="00522BEA" w:rsidRPr="00522BEA" w:rsidRDefault="00F25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PLAYOFFS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6263D475" w:rsidR="002F6E35" w:rsidRPr="004D7979" w:rsidRDefault="002F6E3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78059A" w14:textId="2ADA7C73" w:rsidR="00091901" w:rsidRPr="00B005C8" w:rsidRDefault="0009190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532234" w14:textId="1CD5214A" w:rsidR="00B005C8" w:rsidRDefault="00B005C8"/>
        </w:tc>
      </w:tr>
      <w:tr w:rsidR="002F6E35" w14:paraId="40012479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6FE947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1457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30E54D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1457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588FCF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1457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022E37E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1457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4AFD994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1457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375DDC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1457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32E716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14579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01260381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F463D5" w14:textId="1AE5097E" w:rsidR="006D2097" w:rsidRDefault="006D20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2F0DFA" w14:textId="5FA9E5B6" w:rsidR="006D2097" w:rsidRDefault="006D20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6FEEB9" w14:textId="13DE6723" w:rsidR="006D2097" w:rsidRDefault="006D2097"/>
        </w:tc>
      </w:tr>
      <w:tr w:rsidR="002F6E35" w14:paraId="398BB1C1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52DBEE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1457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4F14FA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1457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18A648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1457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28D58B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1457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7EEB139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1457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04CC43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1457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39F53F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14579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75484593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9CE509" w14:textId="56277265" w:rsidR="006D2097" w:rsidRDefault="006D20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7992EF" w14:textId="425C6DE0" w:rsidR="006D2097" w:rsidRDefault="006D20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03F7DB" w14:textId="6EEFF467" w:rsidR="006D2097" w:rsidRDefault="006D2097"/>
        </w:tc>
      </w:tr>
      <w:tr w:rsidR="002F6E35" w14:paraId="53E45208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33C895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1457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1457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457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145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23E27E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145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145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457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145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17B324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145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145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457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145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29E9277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145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145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457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1457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457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11457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1505DBB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1457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1457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457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D20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4CF5FD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145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D20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D20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65FD83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145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D20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D20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8C66457" w14:textId="77777777" w:rsidTr="00522BEA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E3EADC" w14:textId="067FFEF2" w:rsidR="006D2097" w:rsidRDefault="006D20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FFE33B" w14:textId="77643033" w:rsidR="006D2097" w:rsidRDefault="006D20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CAA2" w14:textId="599A0DC3" w:rsidR="006D2097" w:rsidRDefault="006D2097"/>
        </w:tc>
      </w:tr>
      <w:tr w:rsidR="002F6E35" w14:paraId="7834C4AE" w14:textId="77777777" w:rsidTr="00522BEA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60A71C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145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D20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D20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209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7CD6DB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145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D20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D2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522BEA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2833" w14:textId="77777777" w:rsidR="006430BC" w:rsidRDefault="006430BC">
      <w:pPr>
        <w:spacing w:before="0" w:after="0"/>
      </w:pPr>
      <w:r>
        <w:separator/>
      </w:r>
    </w:p>
  </w:endnote>
  <w:endnote w:type="continuationSeparator" w:id="0">
    <w:p w14:paraId="2BBF911C" w14:textId="77777777" w:rsidR="006430BC" w:rsidRDefault="00643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F660" w14:textId="77777777" w:rsidR="006430BC" w:rsidRDefault="006430BC">
      <w:pPr>
        <w:spacing w:before="0" w:after="0"/>
      </w:pPr>
      <w:r>
        <w:separator/>
      </w:r>
    </w:p>
  </w:footnote>
  <w:footnote w:type="continuationSeparator" w:id="0">
    <w:p w14:paraId="33C9FC5E" w14:textId="77777777" w:rsidR="006430BC" w:rsidRDefault="006430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114579"/>
    <w:rsid w:val="0011772B"/>
    <w:rsid w:val="001475E9"/>
    <w:rsid w:val="001A3A8D"/>
    <w:rsid w:val="001C5DC3"/>
    <w:rsid w:val="0027720C"/>
    <w:rsid w:val="002D689D"/>
    <w:rsid w:val="002F6E35"/>
    <w:rsid w:val="003628E2"/>
    <w:rsid w:val="00393A82"/>
    <w:rsid w:val="003D7DDA"/>
    <w:rsid w:val="00406C2A"/>
    <w:rsid w:val="00420111"/>
    <w:rsid w:val="00454FED"/>
    <w:rsid w:val="004C5B17"/>
    <w:rsid w:val="004D7979"/>
    <w:rsid w:val="00522BEA"/>
    <w:rsid w:val="005562FE"/>
    <w:rsid w:val="00557989"/>
    <w:rsid w:val="005744D1"/>
    <w:rsid w:val="006430BC"/>
    <w:rsid w:val="006541B8"/>
    <w:rsid w:val="006D2097"/>
    <w:rsid w:val="007564A4"/>
    <w:rsid w:val="007777B1"/>
    <w:rsid w:val="007A45D7"/>
    <w:rsid w:val="007A49F2"/>
    <w:rsid w:val="00874C9A"/>
    <w:rsid w:val="008F7739"/>
    <w:rsid w:val="009035F5"/>
    <w:rsid w:val="00932875"/>
    <w:rsid w:val="00944085"/>
    <w:rsid w:val="00946A27"/>
    <w:rsid w:val="009A0FFF"/>
    <w:rsid w:val="009B4B62"/>
    <w:rsid w:val="00A4654E"/>
    <w:rsid w:val="00A73BBF"/>
    <w:rsid w:val="00AB29FA"/>
    <w:rsid w:val="00B005C8"/>
    <w:rsid w:val="00B70858"/>
    <w:rsid w:val="00B8151A"/>
    <w:rsid w:val="00C11D39"/>
    <w:rsid w:val="00C71D73"/>
    <w:rsid w:val="00C7735D"/>
    <w:rsid w:val="00CB1C1C"/>
    <w:rsid w:val="00D17693"/>
    <w:rsid w:val="00D90E70"/>
    <w:rsid w:val="00DE6C1E"/>
    <w:rsid w:val="00DF051F"/>
    <w:rsid w:val="00DF32DE"/>
    <w:rsid w:val="00E02644"/>
    <w:rsid w:val="00E47036"/>
    <w:rsid w:val="00E54E11"/>
    <w:rsid w:val="00EA1691"/>
    <w:rsid w:val="00EB320B"/>
    <w:rsid w:val="00F250FC"/>
    <w:rsid w:val="00F76BD4"/>
    <w:rsid w:val="00F85F9E"/>
    <w:rsid w:val="00FA21CA"/>
    <w:rsid w:val="00FC5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0A59F2"/>
    <w:rsid w:val="002D6C7E"/>
    <w:rsid w:val="006B5C9E"/>
    <w:rsid w:val="00BA3AEC"/>
    <w:rsid w:val="00F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2023-02-11T22:21:00Z</dcterms:created>
  <dcterms:modified xsi:type="dcterms:W3CDTF">2023-02-22T03:12:00Z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